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2E" w:rsidRPr="005E712A" w:rsidRDefault="0057352E" w:rsidP="0057352E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«Уфимский мясоконсервный комбинат»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57352E" w:rsidRPr="0018357B" w:rsidRDefault="0057352E" w:rsidP="0057352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57352E" w:rsidRPr="0018357B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57352E" w:rsidRDefault="0057352E" w:rsidP="005735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57352E" w:rsidRDefault="0057352E" w:rsidP="0057352E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57352E" w:rsidRDefault="0057352E" w:rsidP="0057352E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57352E" w:rsidRDefault="0057352E" w:rsidP="0057352E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57352E" w:rsidRPr="007D1107" w:rsidRDefault="0057352E" w:rsidP="0057352E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57352E" w:rsidRDefault="0057352E" w:rsidP="005735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57352E" w:rsidRDefault="0057352E" w:rsidP="005735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57352E" w:rsidRPr="0018357B" w:rsidRDefault="0057352E" w:rsidP="005735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57352E" w:rsidRPr="0018357B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57352E" w:rsidRPr="00801313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57352E" w:rsidRDefault="0057352E" w:rsidP="0057352E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57352E" w:rsidRPr="0018357B" w:rsidRDefault="0057352E" w:rsidP="0057352E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57352E" w:rsidRPr="00801313" w:rsidRDefault="0057352E" w:rsidP="0057352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57352E" w:rsidRPr="005E712A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57352E" w:rsidRPr="00801313" w:rsidRDefault="0057352E" w:rsidP="005735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57352E" w:rsidRPr="005E712A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 осуществляет поставки т</w:t>
      </w:r>
      <w:r>
        <w:rPr>
          <w:rFonts w:ascii="Times New Roman" w:hAnsi="Times New Roman" w:cs="Times New Roman"/>
        </w:rPr>
        <w:t xml:space="preserve">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http://prodo.ancs.ru/media/files/921043d041673a8e3dcfb90ab3d5cec0e6429cdb.xls</w:t>
        </w:r>
      </w:hyperlink>
      <w:r>
        <w:rPr>
          <w:rFonts w:ascii="Times New Roman" w:hAnsi="Times New Roman" w:cs="Times New Roman"/>
          <w:b/>
          <w:noProof/>
        </w:rPr>
        <w:t xml:space="preserve"> </w:t>
      </w:r>
    </w:p>
    <w:p w:rsidR="0057352E" w:rsidRDefault="0057352E" w:rsidP="005735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57352E" w:rsidRPr="00AE24DB" w:rsidRDefault="0057352E" w:rsidP="0057352E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</w:t>
      </w:r>
      <w:r w:rsidR="0026523E">
        <w:rPr>
          <w:rFonts w:ascii="Times New Roman" w:hAnsi="Times New Roman" w:cs="Times New Roman"/>
        </w:rPr>
        <w:t xml:space="preserve"> и согласованных Поставщиком</w:t>
      </w:r>
      <w:r>
        <w:rPr>
          <w:rFonts w:ascii="Times New Roman" w:hAnsi="Times New Roman" w:cs="Times New Roman"/>
        </w:rPr>
        <w:t>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57352E" w:rsidRPr="00AE24DB" w:rsidRDefault="0057352E" w:rsidP="0057352E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57352E" w:rsidRPr="005E712A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57352E" w:rsidRDefault="0057352E" w:rsidP="005735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57352E" w:rsidRPr="00AE24DB" w:rsidRDefault="0057352E" w:rsidP="005735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57352E" w:rsidRPr="00AE24DB" w:rsidRDefault="0057352E" w:rsidP="005735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57352E" w:rsidRPr="005E712A" w:rsidRDefault="0057352E" w:rsidP="005735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57352E" w:rsidRPr="00606537" w:rsidRDefault="0057352E" w:rsidP="0057352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t xml:space="preserve">Информация о качестве и безопасности товаров </w:t>
      </w:r>
    </w:p>
    <w:p w:rsidR="0057352E" w:rsidRPr="005E712A" w:rsidRDefault="0057352E" w:rsidP="0057352E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lastRenderedPageBreak/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</w:t>
      </w:r>
      <w:r w:rsidR="0026523E">
        <w:rPr>
          <w:rFonts w:ascii="Times New Roman" w:hAnsi="Times New Roman" w:cs="Times New Roman"/>
        </w:rPr>
        <w:t xml:space="preserve">тся ветеринарным сертификатом и, если установлено договором, </w:t>
      </w:r>
      <w:r w:rsidRPr="005E712A">
        <w:rPr>
          <w:rFonts w:ascii="Times New Roman" w:hAnsi="Times New Roman" w:cs="Times New Roman"/>
        </w:rPr>
        <w:t>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</w:t>
      </w:r>
      <w:bookmarkStart w:id="0" w:name="_GoBack"/>
      <w:r w:rsidRPr="005E712A">
        <w:rPr>
          <w:rFonts w:ascii="Times New Roman" w:hAnsi="Times New Roman" w:cs="Times New Roman"/>
        </w:rPr>
        <w:t>о</w:t>
      </w:r>
      <w:bookmarkEnd w:id="0"/>
      <w:r w:rsidRPr="005E712A">
        <w:rPr>
          <w:rFonts w:ascii="Times New Roman" w:hAnsi="Times New Roman" w:cs="Times New Roman"/>
        </w:rPr>
        <w:t xml:space="preserve"> соответствии продукции. </w:t>
      </w:r>
    </w:p>
    <w:p w:rsidR="0057352E" w:rsidRPr="005E712A" w:rsidRDefault="0057352E" w:rsidP="0057352E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57352E" w:rsidRDefault="0057352E" w:rsidP="0057352E">
      <w:pPr>
        <w:jc w:val="both"/>
        <w:rPr>
          <w:rFonts w:ascii="Times New Roman" w:hAnsi="Times New Roman" w:cs="Times New Roman"/>
        </w:rPr>
        <w:sectPr w:rsidR="0057352E" w:rsidSect="0052462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 xml:space="preserve">Все предложения о заключении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  <w:r w:rsidRPr="005E712A">
        <w:rPr>
          <w:rFonts w:ascii="Times New Roman" w:hAnsi="Times New Roman" w:cs="Times New Roman"/>
        </w:rPr>
        <w:t>.</w:t>
      </w:r>
    </w:p>
    <w:p w:rsidR="00B83F63" w:rsidRDefault="00B83F63"/>
    <w:sectPr w:rsidR="00B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2E"/>
    <w:rsid w:val="0026523E"/>
    <w:rsid w:val="00480C19"/>
    <w:rsid w:val="0057352E"/>
    <w:rsid w:val="00B83F63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5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921043d041673a8e3dcfb90ab3d5cec0e6429cdb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9DC07BF1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PRODO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3</cp:revision>
  <dcterms:created xsi:type="dcterms:W3CDTF">2017-04-04T10:44:00Z</dcterms:created>
  <dcterms:modified xsi:type="dcterms:W3CDTF">2017-04-17T09:58:00Z</dcterms:modified>
</cp:coreProperties>
</file>